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54" w:rsidRPr="00E56EF0" w:rsidRDefault="00C75454" w:rsidP="00C548C9">
      <w:pPr>
        <w:rPr>
          <w:sz w:val="8"/>
        </w:rPr>
      </w:pPr>
    </w:p>
    <w:p w:rsidR="00840740" w:rsidRDefault="00043F36" w:rsidP="00043F36">
      <w:pPr>
        <w:spacing w:after="120"/>
        <w:jc w:val="center"/>
      </w:pPr>
      <w:r>
        <w:t xml:space="preserve">                                                                                                           </w:t>
      </w:r>
      <w:r w:rsidR="00152D74">
        <w:t>Łódź, dn.</w:t>
      </w:r>
      <w:r w:rsidR="005C58E4">
        <w:t xml:space="preserve"> </w:t>
      </w:r>
      <w:r w:rsidR="005860CB">
        <w:t>31.08.2018</w:t>
      </w:r>
      <w:r>
        <w:t xml:space="preserve"> r.</w:t>
      </w:r>
    </w:p>
    <w:p w:rsidR="00840740" w:rsidRDefault="00840740" w:rsidP="00840740">
      <w:pPr>
        <w:spacing w:after="120"/>
      </w:pPr>
    </w:p>
    <w:p w:rsidR="00840740" w:rsidRPr="00840740" w:rsidRDefault="00840740" w:rsidP="002057D0">
      <w:pPr>
        <w:spacing w:after="120"/>
        <w:ind w:left="5812"/>
        <w:rPr>
          <w:b/>
        </w:rPr>
      </w:pPr>
    </w:p>
    <w:p w:rsidR="00840740" w:rsidRPr="00043F36" w:rsidRDefault="00840740" w:rsidP="00840740">
      <w:pPr>
        <w:pStyle w:val="NormalnyWeb"/>
        <w:spacing w:before="0" w:beforeAutospacing="0" w:after="120" w:afterAutospacing="0"/>
        <w:jc w:val="both"/>
        <w:rPr>
          <w:lang w:val="it-IT"/>
        </w:rPr>
      </w:pPr>
    </w:p>
    <w:p w:rsidR="00043F36" w:rsidRPr="00043F36" w:rsidRDefault="00043F36" w:rsidP="00043F36">
      <w:pPr>
        <w:jc w:val="both"/>
        <w:rPr>
          <w:rFonts w:ascii="Georgia" w:hAnsi="Georgia"/>
        </w:rPr>
      </w:pPr>
    </w:p>
    <w:p w:rsidR="00043F36" w:rsidRPr="00043F36" w:rsidRDefault="00043F36" w:rsidP="00864C03">
      <w:pPr>
        <w:rPr>
          <w:rFonts w:ascii="Georgia" w:hAnsi="Georgia"/>
        </w:rPr>
      </w:pPr>
      <w:r w:rsidRPr="00043F36">
        <w:rPr>
          <w:rFonts w:ascii="Georgia" w:hAnsi="Georgia"/>
          <w:color w:val="000000"/>
        </w:rPr>
        <w:t xml:space="preserve">dotyczy:   konkursu ofert </w:t>
      </w:r>
      <w:r w:rsidRPr="00043F36">
        <w:rPr>
          <w:rFonts w:ascii="Georgia" w:hAnsi="Georgia"/>
        </w:rPr>
        <w:t xml:space="preserve"> na udzielanie </w:t>
      </w:r>
      <w:r w:rsidR="00864C03">
        <w:rPr>
          <w:rFonts w:ascii="Georgia" w:hAnsi="Georgia"/>
        </w:rPr>
        <w:t xml:space="preserve">świadczeń </w:t>
      </w:r>
      <w:r w:rsidR="005860CB">
        <w:rPr>
          <w:rFonts w:ascii="Georgia" w:hAnsi="Georgia"/>
        </w:rPr>
        <w:t>medycznych w zakresie endokrynologii.</w:t>
      </w:r>
    </w:p>
    <w:p w:rsidR="00043F36" w:rsidRPr="00043F36" w:rsidRDefault="00043F36" w:rsidP="00043F36">
      <w:pPr>
        <w:pStyle w:val="Akapitzlist"/>
        <w:ind w:left="1080"/>
        <w:rPr>
          <w:rFonts w:ascii="Georgia" w:hAnsi="Georgia"/>
          <w:b/>
        </w:rPr>
      </w:pPr>
    </w:p>
    <w:p w:rsidR="00043F36" w:rsidRPr="00043F36" w:rsidRDefault="00043F36" w:rsidP="00043F36"/>
    <w:p w:rsidR="00043F36" w:rsidRPr="00043F36" w:rsidRDefault="00043F36" w:rsidP="00043F36">
      <w:pPr>
        <w:pStyle w:val="Tekstpodstawowy"/>
        <w:jc w:val="center"/>
        <w:rPr>
          <w:rFonts w:ascii="Georgia" w:hAnsi="Georgia"/>
          <w:b/>
          <w:szCs w:val="24"/>
        </w:rPr>
      </w:pPr>
    </w:p>
    <w:p w:rsidR="00043F36" w:rsidRPr="00043F36" w:rsidRDefault="00043F36" w:rsidP="00043F36">
      <w:pPr>
        <w:pStyle w:val="Tekstpodstawowy"/>
        <w:jc w:val="center"/>
        <w:rPr>
          <w:rFonts w:ascii="Georgia" w:hAnsi="Georgia"/>
          <w:b/>
          <w:szCs w:val="24"/>
        </w:rPr>
      </w:pPr>
    </w:p>
    <w:p w:rsidR="00043F36" w:rsidRPr="00043F36" w:rsidRDefault="00043F36" w:rsidP="00043F36">
      <w:pPr>
        <w:pStyle w:val="Tekstpodstawowy"/>
        <w:jc w:val="center"/>
        <w:rPr>
          <w:rFonts w:ascii="Georgia" w:hAnsi="Georgia"/>
          <w:b/>
          <w:szCs w:val="24"/>
        </w:rPr>
      </w:pPr>
    </w:p>
    <w:p w:rsidR="00043F36" w:rsidRPr="005B6752" w:rsidRDefault="006A54A6" w:rsidP="00993EBF">
      <w:pPr>
        <w:jc w:val="both"/>
        <w:rPr>
          <w:rFonts w:ascii="Georgia" w:hAnsi="Georgia"/>
          <w:b/>
        </w:rPr>
      </w:pPr>
      <w:r>
        <w:rPr>
          <w:rFonts w:ascii="Georgia" w:hAnsi="Georgia"/>
        </w:rPr>
        <w:t>Udzielający z</w:t>
      </w:r>
      <w:bookmarkStart w:id="0" w:name="_GoBack"/>
      <w:bookmarkEnd w:id="0"/>
      <w:r w:rsidR="00043F36" w:rsidRPr="00043F36">
        <w:rPr>
          <w:rFonts w:ascii="Georgia" w:hAnsi="Georgia"/>
        </w:rPr>
        <w:t xml:space="preserve">amówienia  </w:t>
      </w:r>
      <w:r w:rsidR="00043F36" w:rsidRPr="00043F36">
        <w:rPr>
          <w:rFonts w:ascii="Georgia" w:hAnsi="Georgia"/>
          <w:b/>
        </w:rPr>
        <w:t>przedłuża t</w:t>
      </w:r>
      <w:r w:rsidR="00AA0088">
        <w:rPr>
          <w:rFonts w:ascii="Georgia" w:hAnsi="Georgia"/>
          <w:b/>
        </w:rPr>
        <w:t>erm</w:t>
      </w:r>
      <w:r w:rsidR="004400FF">
        <w:rPr>
          <w:rFonts w:ascii="Georgia" w:hAnsi="Georgia"/>
          <w:b/>
        </w:rPr>
        <w:t>in składania ofert do dnia 14</w:t>
      </w:r>
      <w:r w:rsidR="00354CE0">
        <w:rPr>
          <w:rFonts w:ascii="Georgia" w:hAnsi="Georgia"/>
          <w:b/>
        </w:rPr>
        <w:t>.0</w:t>
      </w:r>
      <w:r w:rsidR="004400FF">
        <w:rPr>
          <w:rFonts w:ascii="Georgia" w:hAnsi="Georgia"/>
          <w:b/>
        </w:rPr>
        <w:t>9.2018</w:t>
      </w:r>
      <w:r w:rsidR="00043F36" w:rsidRPr="00043F36">
        <w:rPr>
          <w:rFonts w:ascii="Georgia" w:hAnsi="Georgia"/>
          <w:b/>
        </w:rPr>
        <w:t xml:space="preserve"> r</w:t>
      </w:r>
      <w:r w:rsidR="00043F36" w:rsidRPr="00043F36">
        <w:rPr>
          <w:rFonts w:ascii="Georgia" w:hAnsi="Georgia"/>
        </w:rPr>
        <w:t>.</w:t>
      </w:r>
    </w:p>
    <w:p w:rsidR="00C75454" w:rsidRDefault="00C75454" w:rsidP="00152D74">
      <w:pPr>
        <w:pStyle w:val="NormalnyWeb"/>
        <w:spacing w:before="0" w:beforeAutospacing="0" w:after="120" w:afterAutospacing="0"/>
        <w:jc w:val="both"/>
        <w:rPr>
          <w:lang w:val="it-IT"/>
        </w:rPr>
      </w:pPr>
    </w:p>
    <w:sectPr w:rsidR="00C75454" w:rsidSect="00C548C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680" w:right="794" w:bottom="1191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E4" w:rsidRDefault="00D95DE4">
      <w:r>
        <w:separator/>
      </w:r>
    </w:p>
  </w:endnote>
  <w:endnote w:type="continuationSeparator" w:id="0">
    <w:p w:rsidR="00D95DE4" w:rsidRDefault="00D9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F9" w:rsidRPr="00A96CEE" w:rsidRDefault="00547FF9" w:rsidP="001A2F59">
    <w:pPr>
      <w:pStyle w:val="Stopka"/>
      <w:framePr w:wrap="around" w:vAnchor="text" w:hAnchor="margin" w:xAlign="right" w:y="1"/>
      <w:rPr>
        <w:rStyle w:val="Numerstrony"/>
        <w:sz w:val="20"/>
      </w:rPr>
    </w:pPr>
    <w:r w:rsidRPr="00A96CEE">
      <w:rPr>
        <w:rStyle w:val="Numerstrony"/>
        <w:sz w:val="20"/>
      </w:rPr>
      <w:t xml:space="preserve">Strona </w:t>
    </w:r>
    <w:r w:rsidR="00990364" w:rsidRPr="00A96CEE">
      <w:rPr>
        <w:rStyle w:val="Numerstrony"/>
        <w:sz w:val="20"/>
      </w:rPr>
      <w:fldChar w:fldCharType="begin"/>
    </w:r>
    <w:r w:rsidRPr="00A96CEE">
      <w:rPr>
        <w:rStyle w:val="Numerstrony"/>
        <w:sz w:val="20"/>
      </w:rPr>
      <w:instrText xml:space="preserve">PAGE  </w:instrText>
    </w:r>
    <w:r w:rsidR="00990364" w:rsidRPr="00A96CEE"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2</w:t>
    </w:r>
    <w:r w:rsidR="00990364" w:rsidRPr="00A96CEE">
      <w:rPr>
        <w:rStyle w:val="Numerstrony"/>
        <w:sz w:val="20"/>
      </w:rPr>
      <w:fldChar w:fldCharType="end"/>
    </w:r>
    <w:r w:rsidRPr="00A96CEE">
      <w:rPr>
        <w:rStyle w:val="Numerstrony"/>
        <w:sz w:val="20"/>
      </w:rPr>
      <w:t xml:space="preserve"> z </w:t>
    </w:r>
    <w:r w:rsidR="00990364" w:rsidRPr="00A96CEE">
      <w:rPr>
        <w:rStyle w:val="Numerstrony"/>
        <w:sz w:val="20"/>
      </w:rPr>
      <w:fldChar w:fldCharType="begin"/>
    </w:r>
    <w:r w:rsidRPr="00A96CEE">
      <w:rPr>
        <w:rStyle w:val="Numerstrony"/>
        <w:sz w:val="20"/>
      </w:rPr>
      <w:instrText xml:space="preserve"> NUMPAGES </w:instrText>
    </w:r>
    <w:r w:rsidR="00990364" w:rsidRPr="00A96CEE">
      <w:rPr>
        <w:rStyle w:val="Numerstrony"/>
        <w:sz w:val="20"/>
      </w:rPr>
      <w:fldChar w:fldCharType="separate"/>
    </w:r>
    <w:r w:rsidR="001F7F18">
      <w:rPr>
        <w:rStyle w:val="Numerstrony"/>
        <w:noProof/>
        <w:sz w:val="20"/>
      </w:rPr>
      <w:t>1</w:t>
    </w:r>
    <w:r w:rsidR="00990364" w:rsidRPr="00A96CEE">
      <w:rPr>
        <w:rStyle w:val="Numerstrony"/>
        <w:sz w:val="20"/>
      </w:rPr>
      <w:fldChar w:fldCharType="end"/>
    </w:r>
  </w:p>
  <w:p w:rsidR="00547FF9" w:rsidRDefault="00547FF9" w:rsidP="00C754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F9" w:rsidRPr="00C548C9" w:rsidRDefault="00547FF9" w:rsidP="00906B2D">
    <w:pPr>
      <w:pStyle w:val="Stopka"/>
      <w:jc w:val="center"/>
      <w:rPr>
        <w:sz w:val="2"/>
      </w:rPr>
    </w:pPr>
    <w:r>
      <w:object w:dxaOrig="10125" w:dyaOrig="1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1.95pt;height:82.45pt">
          <v:imagedata r:id="rId1" o:title=""/>
        </v:shape>
        <o:OLEObject Type="Embed" ProgID="CorelDraw.Graphic.15" ShapeID="_x0000_i1026" DrawAspect="Content" ObjectID="_159721415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E4" w:rsidRDefault="00D95DE4">
      <w:r>
        <w:separator/>
      </w:r>
    </w:p>
  </w:footnote>
  <w:footnote w:type="continuationSeparator" w:id="0">
    <w:p w:rsidR="00D95DE4" w:rsidRDefault="00D9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F9" w:rsidRPr="00C75454" w:rsidRDefault="00547FF9" w:rsidP="00152D74">
    <w:pPr>
      <w:spacing w:after="12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F9" w:rsidRDefault="00547FF9" w:rsidP="00066E5B">
    <w:pPr>
      <w:spacing w:after="120"/>
      <w:jc w:val="center"/>
    </w:pPr>
    <w:r>
      <w:object w:dxaOrig="8862" w:dyaOrig="2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5.6pt;height:108.15pt">
          <v:imagedata r:id="rId1" o:title=""/>
        </v:shape>
        <o:OLEObject Type="Embed" ProgID="CorelDraw.Graphic.15" ShapeID="_x0000_i1025" DrawAspect="Content" ObjectID="_1597214151" r:id="rId2"/>
      </w:object>
    </w:r>
  </w:p>
  <w:p w:rsidR="00547FF9" w:rsidRPr="00C75454" w:rsidRDefault="00547FF9" w:rsidP="00066E5B">
    <w:pPr>
      <w:spacing w:after="120"/>
      <w:jc w:val="cent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A0"/>
    <w:rsid w:val="00004FDB"/>
    <w:rsid w:val="0001109F"/>
    <w:rsid w:val="00032D40"/>
    <w:rsid w:val="00037C84"/>
    <w:rsid w:val="00043F36"/>
    <w:rsid w:val="00066E5B"/>
    <w:rsid w:val="00095FA1"/>
    <w:rsid w:val="00096069"/>
    <w:rsid w:val="000A1D41"/>
    <w:rsid w:val="000A65A0"/>
    <w:rsid w:val="000D06A3"/>
    <w:rsid w:val="00123073"/>
    <w:rsid w:val="00152D74"/>
    <w:rsid w:val="00155AE1"/>
    <w:rsid w:val="001A2F59"/>
    <w:rsid w:val="001D70CB"/>
    <w:rsid w:val="001D7795"/>
    <w:rsid w:val="001E5225"/>
    <w:rsid w:val="001F7F18"/>
    <w:rsid w:val="002057D0"/>
    <w:rsid w:val="002255A8"/>
    <w:rsid w:val="00245ABB"/>
    <w:rsid w:val="00245C7F"/>
    <w:rsid w:val="00280E47"/>
    <w:rsid w:val="002A4354"/>
    <w:rsid w:val="002B3CD8"/>
    <w:rsid w:val="002C3801"/>
    <w:rsid w:val="002D1BB6"/>
    <w:rsid w:val="002D5D56"/>
    <w:rsid w:val="00303E90"/>
    <w:rsid w:val="00345792"/>
    <w:rsid w:val="00354CE0"/>
    <w:rsid w:val="0036225C"/>
    <w:rsid w:val="003E0A51"/>
    <w:rsid w:val="0040071C"/>
    <w:rsid w:val="00436392"/>
    <w:rsid w:val="004400FF"/>
    <w:rsid w:val="00441CAD"/>
    <w:rsid w:val="0047629F"/>
    <w:rsid w:val="004D25B9"/>
    <w:rsid w:val="004E6BA7"/>
    <w:rsid w:val="004F661D"/>
    <w:rsid w:val="00504182"/>
    <w:rsid w:val="00523065"/>
    <w:rsid w:val="00547FF9"/>
    <w:rsid w:val="005860CB"/>
    <w:rsid w:val="00594BEB"/>
    <w:rsid w:val="005A1D51"/>
    <w:rsid w:val="005A2C1A"/>
    <w:rsid w:val="005B609E"/>
    <w:rsid w:val="005B6752"/>
    <w:rsid w:val="005C58E4"/>
    <w:rsid w:val="005F3CBC"/>
    <w:rsid w:val="0061724F"/>
    <w:rsid w:val="00622666"/>
    <w:rsid w:val="006244A6"/>
    <w:rsid w:val="006419F9"/>
    <w:rsid w:val="006536F4"/>
    <w:rsid w:val="006635E1"/>
    <w:rsid w:val="00664A24"/>
    <w:rsid w:val="00673B9B"/>
    <w:rsid w:val="006976C6"/>
    <w:rsid w:val="006A54A6"/>
    <w:rsid w:val="006D1C5E"/>
    <w:rsid w:val="00744EA7"/>
    <w:rsid w:val="00771C4D"/>
    <w:rsid w:val="007A1565"/>
    <w:rsid w:val="007A4739"/>
    <w:rsid w:val="007D7A4E"/>
    <w:rsid w:val="007E2BF3"/>
    <w:rsid w:val="00840740"/>
    <w:rsid w:val="00864C03"/>
    <w:rsid w:val="0086631C"/>
    <w:rsid w:val="008C1B96"/>
    <w:rsid w:val="008C39C5"/>
    <w:rsid w:val="008F65E6"/>
    <w:rsid w:val="00906B2D"/>
    <w:rsid w:val="00971009"/>
    <w:rsid w:val="00990364"/>
    <w:rsid w:val="00993EBF"/>
    <w:rsid w:val="009D04C3"/>
    <w:rsid w:val="009D3FC2"/>
    <w:rsid w:val="009F169D"/>
    <w:rsid w:val="00A66CAF"/>
    <w:rsid w:val="00A86053"/>
    <w:rsid w:val="00A96CEE"/>
    <w:rsid w:val="00AA0088"/>
    <w:rsid w:val="00AA499D"/>
    <w:rsid w:val="00B1009C"/>
    <w:rsid w:val="00B163D9"/>
    <w:rsid w:val="00B20895"/>
    <w:rsid w:val="00B46F34"/>
    <w:rsid w:val="00B64962"/>
    <w:rsid w:val="00BA2003"/>
    <w:rsid w:val="00BC593F"/>
    <w:rsid w:val="00BE7BA3"/>
    <w:rsid w:val="00C06C0B"/>
    <w:rsid w:val="00C52FBF"/>
    <w:rsid w:val="00C548C9"/>
    <w:rsid w:val="00C75454"/>
    <w:rsid w:val="00C82F79"/>
    <w:rsid w:val="00C87398"/>
    <w:rsid w:val="00CA70CF"/>
    <w:rsid w:val="00CC432B"/>
    <w:rsid w:val="00CF2656"/>
    <w:rsid w:val="00CF42E5"/>
    <w:rsid w:val="00D01403"/>
    <w:rsid w:val="00D02EE8"/>
    <w:rsid w:val="00D16543"/>
    <w:rsid w:val="00D337D8"/>
    <w:rsid w:val="00D4661A"/>
    <w:rsid w:val="00D53CD0"/>
    <w:rsid w:val="00D64028"/>
    <w:rsid w:val="00D67C26"/>
    <w:rsid w:val="00D7310B"/>
    <w:rsid w:val="00D86D81"/>
    <w:rsid w:val="00D95DE4"/>
    <w:rsid w:val="00DD4EE8"/>
    <w:rsid w:val="00DF18FC"/>
    <w:rsid w:val="00E0187F"/>
    <w:rsid w:val="00E12F4B"/>
    <w:rsid w:val="00E56EF0"/>
    <w:rsid w:val="00E762B7"/>
    <w:rsid w:val="00EB44C4"/>
    <w:rsid w:val="00EB56FF"/>
    <w:rsid w:val="00F51E28"/>
    <w:rsid w:val="00F82F71"/>
    <w:rsid w:val="00FA4AD1"/>
    <w:rsid w:val="00FD091D"/>
    <w:rsid w:val="00FD1F49"/>
    <w:rsid w:val="00FF0974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4EB55"/>
  <w15:docId w15:val="{DCCA499D-5F7B-4FF8-9672-46EE1FA2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9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9F169D"/>
    <w:pPr>
      <w:framePr w:w="7920" w:h="1980" w:hRule="exact" w:hSpace="141" w:wrap="auto" w:hAnchor="page" w:xAlign="center" w:yAlign="bottom"/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9F169D"/>
    <w:rPr>
      <w:rFonts w:cs="Arial"/>
      <w:szCs w:val="20"/>
    </w:rPr>
  </w:style>
  <w:style w:type="table" w:styleId="Tabela-Siatka">
    <w:name w:val="Table Grid"/>
    <w:basedOn w:val="Standardowy"/>
    <w:rsid w:val="0086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A1D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1D5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95FA1"/>
    <w:rPr>
      <w:color w:val="0000FF"/>
      <w:u w:val="single"/>
    </w:rPr>
  </w:style>
  <w:style w:type="paragraph" w:styleId="NormalnyWeb">
    <w:name w:val="Normal (Web)"/>
    <w:basedOn w:val="Normalny"/>
    <w:rsid w:val="0084074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C75454"/>
  </w:style>
  <w:style w:type="paragraph" w:styleId="Tekstpodstawowy">
    <w:name w:val="Body Text"/>
    <w:basedOn w:val="Normalny"/>
    <w:link w:val="TekstpodstawowyZnak"/>
    <w:rsid w:val="00043F3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3F36"/>
    <w:rPr>
      <w:sz w:val="24"/>
    </w:rPr>
  </w:style>
  <w:style w:type="paragraph" w:styleId="Akapitzlist">
    <w:name w:val="List Paragraph"/>
    <w:basedOn w:val="Normalny"/>
    <w:uiPriority w:val="34"/>
    <w:qFormat/>
    <w:rsid w:val="00043F3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F7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F7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rzelecka\Desktop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24AA2-252E-4538-98E1-6F05FD7E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5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bstrzelecka</dc:creator>
  <cp:lastModifiedBy>Dorota Kwiatkowska</cp:lastModifiedBy>
  <cp:revision>5</cp:revision>
  <cp:lastPrinted>2018-08-31T07:16:00Z</cp:lastPrinted>
  <dcterms:created xsi:type="dcterms:W3CDTF">2018-08-31T07:19:00Z</dcterms:created>
  <dcterms:modified xsi:type="dcterms:W3CDTF">2018-08-31T07:49:00Z</dcterms:modified>
</cp:coreProperties>
</file>